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rewarrina-profile"/>
    <w:p>
      <w:pPr>
        <w:pStyle w:val="Heading1"/>
      </w:pPr>
      <w:r>
        <w:t xml:space="preserve">Brewarrina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19,162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1,411          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Brewarrina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Brewarrina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$50,975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52,374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49,983.23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256,500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2025-02-12T02:15:24Z</dcterms:created>
  <dcterms:modified xsi:type="dcterms:W3CDTF">2025-02-12T02:15:24Z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